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宁夏宁东恒瑞燃气有限公司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outlineLvl w:val="9"/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lang w:val="en-US" w:eastAsia="zh-CN"/>
        </w:rPr>
        <w:t>2025年度应聘报名表</w:t>
      </w:r>
      <w:bookmarkEnd w:id="0"/>
    </w:p>
    <w:tbl>
      <w:tblPr>
        <w:tblStyle w:val="11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56"/>
        <w:gridCol w:w="566"/>
        <w:gridCol w:w="496"/>
        <w:gridCol w:w="66"/>
        <w:gridCol w:w="349"/>
        <w:gridCol w:w="15"/>
        <w:gridCol w:w="677"/>
        <w:gridCol w:w="170"/>
        <w:gridCol w:w="163"/>
        <w:gridCol w:w="867"/>
        <w:gridCol w:w="233"/>
        <w:gridCol w:w="261"/>
        <w:gridCol w:w="1068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是否为退伍军人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Style w:val="15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是否为2024、2025</w:t>
            </w:r>
          </w:p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应届毕业生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职（执）业资格</w:t>
            </w:r>
          </w:p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主要家庭成员情况（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子女、父母）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本单位有无亲属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业绩成果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获奖情况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（近三年）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奖项名称（授予单位）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5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0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0" w:hRule="atLeast"/>
          <w:jc w:val="center"/>
        </w:trPr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3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outlineLvl w:val="0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36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9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" w:hAnsi="仿宋" w:eastAsia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BROdMg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GKYRsVPP76ffj6cfn0jOINAjQszxN07RMb2nW0RPJwHHCbebeV1+oIRgR/y&#10;Hi/yijYSni5NJ9NpDheHb9gAP3u87nyI74XVJBkF9ahfJys7bELsQ4eQlM3YtVSqq6EypCno1eu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MFE50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EndPr>
                      <w:rPr>
                        <w:rFonts w:ascii="仿宋" w:hAnsi="仿宋" w:eastAsia="仿宋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rYRyMwIAAGM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oIN19b7qLqDzLAtb/WB5TBOF9HZ1CBAzaRwF6lTpdUPvpSr1cxKb+899in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hrYRy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TAyOGFmZTBmOTg4MTk5YTUzNGE3YmZiMmY1ZmEifQ=="/>
  </w:docVars>
  <w:rsids>
    <w:rsidRoot w:val="00F54598"/>
    <w:rsid w:val="00003122"/>
    <w:rsid w:val="00006706"/>
    <w:rsid w:val="00022C5E"/>
    <w:rsid w:val="00030770"/>
    <w:rsid w:val="00033226"/>
    <w:rsid w:val="000351E5"/>
    <w:rsid w:val="00037133"/>
    <w:rsid w:val="000423FB"/>
    <w:rsid w:val="000525EB"/>
    <w:rsid w:val="000543A0"/>
    <w:rsid w:val="000550E8"/>
    <w:rsid w:val="000624E0"/>
    <w:rsid w:val="0006663E"/>
    <w:rsid w:val="00066DDE"/>
    <w:rsid w:val="000769A3"/>
    <w:rsid w:val="000823EF"/>
    <w:rsid w:val="00095C67"/>
    <w:rsid w:val="000A59B5"/>
    <w:rsid w:val="000B3D98"/>
    <w:rsid w:val="000C37F8"/>
    <w:rsid w:val="000E29AE"/>
    <w:rsid w:val="000F7095"/>
    <w:rsid w:val="001047D7"/>
    <w:rsid w:val="00126324"/>
    <w:rsid w:val="00130ADA"/>
    <w:rsid w:val="0013125A"/>
    <w:rsid w:val="00134591"/>
    <w:rsid w:val="00155B07"/>
    <w:rsid w:val="00162BD5"/>
    <w:rsid w:val="00162FB4"/>
    <w:rsid w:val="001664C9"/>
    <w:rsid w:val="00182061"/>
    <w:rsid w:val="00182B45"/>
    <w:rsid w:val="00182D75"/>
    <w:rsid w:val="0018790D"/>
    <w:rsid w:val="0019261E"/>
    <w:rsid w:val="001930E8"/>
    <w:rsid w:val="001A375B"/>
    <w:rsid w:val="001A7179"/>
    <w:rsid w:val="001C29BD"/>
    <w:rsid w:val="001D05E5"/>
    <w:rsid w:val="001D40C9"/>
    <w:rsid w:val="001F2AF0"/>
    <w:rsid w:val="001F63D0"/>
    <w:rsid w:val="001F6686"/>
    <w:rsid w:val="001F742D"/>
    <w:rsid w:val="001F7CCF"/>
    <w:rsid w:val="00200521"/>
    <w:rsid w:val="00202C0A"/>
    <w:rsid w:val="00215607"/>
    <w:rsid w:val="00217620"/>
    <w:rsid w:val="00226619"/>
    <w:rsid w:val="002314F1"/>
    <w:rsid w:val="00252091"/>
    <w:rsid w:val="002529B8"/>
    <w:rsid w:val="00253141"/>
    <w:rsid w:val="002660E3"/>
    <w:rsid w:val="002671E9"/>
    <w:rsid w:val="00267571"/>
    <w:rsid w:val="00272D78"/>
    <w:rsid w:val="00275453"/>
    <w:rsid w:val="00292F12"/>
    <w:rsid w:val="002951D6"/>
    <w:rsid w:val="00295C9B"/>
    <w:rsid w:val="002A00C2"/>
    <w:rsid w:val="002A1B90"/>
    <w:rsid w:val="002A3787"/>
    <w:rsid w:val="002A53F6"/>
    <w:rsid w:val="002A5C50"/>
    <w:rsid w:val="002A6B51"/>
    <w:rsid w:val="002A6FCA"/>
    <w:rsid w:val="002B276F"/>
    <w:rsid w:val="002B360B"/>
    <w:rsid w:val="002C5317"/>
    <w:rsid w:val="002C5384"/>
    <w:rsid w:val="002C7826"/>
    <w:rsid w:val="002D3614"/>
    <w:rsid w:val="002D5087"/>
    <w:rsid w:val="002D6929"/>
    <w:rsid w:val="002F0892"/>
    <w:rsid w:val="002F5004"/>
    <w:rsid w:val="002F7246"/>
    <w:rsid w:val="0030063F"/>
    <w:rsid w:val="003143B4"/>
    <w:rsid w:val="003154C6"/>
    <w:rsid w:val="003159D4"/>
    <w:rsid w:val="00342CB4"/>
    <w:rsid w:val="00345660"/>
    <w:rsid w:val="0034770F"/>
    <w:rsid w:val="00351453"/>
    <w:rsid w:val="00355C0D"/>
    <w:rsid w:val="00365644"/>
    <w:rsid w:val="003749B5"/>
    <w:rsid w:val="00387490"/>
    <w:rsid w:val="003B1759"/>
    <w:rsid w:val="003B4156"/>
    <w:rsid w:val="003C32AB"/>
    <w:rsid w:val="003C4F2B"/>
    <w:rsid w:val="003D19B5"/>
    <w:rsid w:val="003D5EE8"/>
    <w:rsid w:val="003E78BE"/>
    <w:rsid w:val="003E7F6D"/>
    <w:rsid w:val="003F5825"/>
    <w:rsid w:val="0040124D"/>
    <w:rsid w:val="004031D8"/>
    <w:rsid w:val="0040323A"/>
    <w:rsid w:val="00404270"/>
    <w:rsid w:val="00411BC7"/>
    <w:rsid w:val="00412FBC"/>
    <w:rsid w:val="00414BDF"/>
    <w:rsid w:val="00430D02"/>
    <w:rsid w:val="00433C24"/>
    <w:rsid w:val="004360DA"/>
    <w:rsid w:val="004365BE"/>
    <w:rsid w:val="00442BA0"/>
    <w:rsid w:val="0045084B"/>
    <w:rsid w:val="00456097"/>
    <w:rsid w:val="0045744A"/>
    <w:rsid w:val="00480DF3"/>
    <w:rsid w:val="004822F6"/>
    <w:rsid w:val="00492909"/>
    <w:rsid w:val="004A3B72"/>
    <w:rsid w:val="004B7E90"/>
    <w:rsid w:val="004D0263"/>
    <w:rsid w:val="004D0EFE"/>
    <w:rsid w:val="004D7687"/>
    <w:rsid w:val="004E1085"/>
    <w:rsid w:val="004E568D"/>
    <w:rsid w:val="004F5355"/>
    <w:rsid w:val="004F7E00"/>
    <w:rsid w:val="005102D8"/>
    <w:rsid w:val="0051030D"/>
    <w:rsid w:val="00510864"/>
    <w:rsid w:val="00524DA6"/>
    <w:rsid w:val="005253F9"/>
    <w:rsid w:val="005268C1"/>
    <w:rsid w:val="00527C86"/>
    <w:rsid w:val="005307F1"/>
    <w:rsid w:val="00531529"/>
    <w:rsid w:val="00534A93"/>
    <w:rsid w:val="005417B2"/>
    <w:rsid w:val="00554A18"/>
    <w:rsid w:val="00556214"/>
    <w:rsid w:val="0056224C"/>
    <w:rsid w:val="005640DC"/>
    <w:rsid w:val="00564D0B"/>
    <w:rsid w:val="00564D11"/>
    <w:rsid w:val="005707CB"/>
    <w:rsid w:val="00571808"/>
    <w:rsid w:val="00576CE7"/>
    <w:rsid w:val="005770BF"/>
    <w:rsid w:val="005801BE"/>
    <w:rsid w:val="005806D9"/>
    <w:rsid w:val="00583125"/>
    <w:rsid w:val="00583D2C"/>
    <w:rsid w:val="005859C7"/>
    <w:rsid w:val="00586410"/>
    <w:rsid w:val="005877FB"/>
    <w:rsid w:val="005A1D0B"/>
    <w:rsid w:val="005A32A8"/>
    <w:rsid w:val="005B3671"/>
    <w:rsid w:val="005B38C1"/>
    <w:rsid w:val="005B5306"/>
    <w:rsid w:val="005B7633"/>
    <w:rsid w:val="005C0BA6"/>
    <w:rsid w:val="005C6313"/>
    <w:rsid w:val="005D014A"/>
    <w:rsid w:val="005D3AD8"/>
    <w:rsid w:val="005D4237"/>
    <w:rsid w:val="005D56FD"/>
    <w:rsid w:val="005D6F9E"/>
    <w:rsid w:val="005E0AED"/>
    <w:rsid w:val="005E12DC"/>
    <w:rsid w:val="005E7D46"/>
    <w:rsid w:val="005F2B9E"/>
    <w:rsid w:val="00600D42"/>
    <w:rsid w:val="00603782"/>
    <w:rsid w:val="0060434A"/>
    <w:rsid w:val="006045C7"/>
    <w:rsid w:val="00610E4E"/>
    <w:rsid w:val="00612184"/>
    <w:rsid w:val="00620295"/>
    <w:rsid w:val="00622E1F"/>
    <w:rsid w:val="00627F54"/>
    <w:rsid w:val="00630735"/>
    <w:rsid w:val="00633AE3"/>
    <w:rsid w:val="00634361"/>
    <w:rsid w:val="006401BC"/>
    <w:rsid w:val="0064174C"/>
    <w:rsid w:val="0064351F"/>
    <w:rsid w:val="0065195F"/>
    <w:rsid w:val="006528C6"/>
    <w:rsid w:val="00653021"/>
    <w:rsid w:val="00663A54"/>
    <w:rsid w:val="00672B28"/>
    <w:rsid w:val="00675552"/>
    <w:rsid w:val="00677638"/>
    <w:rsid w:val="0068022D"/>
    <w:rsid w:val="006937A1"/>
    <w:rsid w:val="006A4D27"/>
    <w:rsid w:val="006A6233"/>
    <w:rsid w:val="006A6548"/>
    <w:rsid w:val="006D2552"/>
    <w:rsid w:val="006D67EE"/>
    <w:rsid w:val="006D7A85"/>
    <w:rsid w:val="006E0906"/>
    <w:rsid w:val="006E0ABC"/>
    <w:rsid w:val="006E53A0"/>
    <w:rsid w:val="006F7BEF"/>
    <w:rsid w:val="0070127E"/>
    <w:rsid w:val="00701997"/>
    <w:rsid w:val="0070398D"/>
    <w:rsid w:val="00706BCB"/>
    <w:rsid w:val="007114F7"/>
    <w:rsid w:val="00712068"/>
    <w:rsid w:val="007163C8"/>
    <w:rsid w:val="00720F55"/>
    <w:rsid w:val="007228DF"/>
    <w:rsid w:val="00724190"/>
    <w:rsid w:val="007303C5"/>
    <w:rsid w:val="00730B1B"/>
    <w:rsid w:val="00732644"/>
    <w:rsid w:val="007346E5"/>
    <w:rsid w:val="00745634"/>
    <w:rsid w:val="007522B6"/>
    <w:rsid w:val="007715B2"/>
    <w:rsid w:val="00780568"/>
    <w:rsid w:val="00782F2F"/>
    <w:rsid w:val="007849E6"/>
    <w:rsid w:val="0078726C"/>
    <w:rsid w:val="00791B0F"/>
    <w:rsid w:val="00793721"/>
    <w:rsid w:val="00796418"/>
    <w:rsid w:val="007B3E74"/>
    <w:rsid w:val="007D1541"/>
    <w:rsid w:val="007D5524"/>
    <w:rsid w:val="007E2CCA"/>
    <w:rsid w:val="007E46A9"/>
    <w:rsid w:val="007F0BAB"/>
    <w:rsid w:val="007F151B"/>
    <w:rsid w:val="007F21B9"/>
    <w:rsid w:val="007F222C"/>
    <w:rsid w:val="0080427A"/>
    <w:rsid w:val="0080731C"/>
    <w:rsid w:val="008129B8"/>
    <w:rsid w:val="00814298"/>
    <w:rsid w:val="00830728"/>
    <w:rsid w:val="00835CD0"/>
    <w:rsid w:val="00840A64"/>
    <w:rsid w:val="00844B15"/>
    <w:rsid w:val="00847AE2"/>
    <w:rsid w:val="00865893"/>
    <w:rsid w:val="00871FD7"/>
    <w:rsid w:val="00876760"/>
    <w:rsid w:val="00883AE2"/>
    <w:rsid w:val="00885B3E"/>
    <w:rsid w:val="008939E7"/>
    <w:rsid w:val="008A4987"/>
    <w:rsid w:val="008C3DE2"/>
    <w:rsid w:val="008D4CFB"/>
    <w:rsid w:val="008E310A"/>
    <w:rsid w:val="008E3D28"/>
    <w:rsid w:val="008E5FB7"/>
    <w:rsid w:val="008E6842"/>
    <w:rsid w:val="008E7162"/>
    <w:rsid w:val="008F2D22"/>
    <w:rsid w:val="008F39F7"/>
    <w:rsid w:val="008F5811"/>
    <w:rsid w:val="00901268"/>
    <w:rsid w:val="009102E2"/>
    <w:rsid w:val="00915F27"/>
    <w:rsid w:val="00926871"/>
    <w:rsid w:val="00932D99"/>
    <w:rsid w:val="009336FB"/>
    <w:rsid w:val="00935FAB"/>
    <w:rsid w:val="00936964"/>
    <w:rsid w:val="009412CA"/>
    <w:rsid w:val="00942AD4"/>
    <w:rsid w:val="00946130"/>
    <w:rsid w:val="00946E17"/>
    <w:rsid w:val="009476D5"/>
    <w:rsid w:val="00947E4E"/>
    <w:rsid w:val="00950BE4"/>
    <w:rsid w:val="00952F77"/>
    <w:rsid w:val="0095351A"/>
    <w:rsid w:val="00961092"/>
    <w:rsid w:val="009655B4"/>
    <w:rsid w:val="00975214"/>
    <w:rsid w:val="00982146"/>
    <w:rsid w:val="009822BF"/>
    <w:rsid w:val="00983B77"/>
    <w:rsid w:val="00984F24"/>
    <w:rsid w:val="00985393"/>
    <w:rsid w:val="00994502"/>
    <w:rsid w:val="00995E59"/>
    <w:rsid w:val="009A6BAB"/>
    <w:rsid w:val="009C67A7"/>
    <w:rsid w:val="009D333E"/>
    <w:rsid w:val="009D469C"/>
    <w:rsid w:val="009D4CAF"/>
    <w:rsid w:val="009E54D1"/>
    <w:rsid w:val="009F0B8E"/>
    <w:rsid w:val="009F3B00"/>
    <w:rsid w:val="009F3EB9"/>
    <w:rsid w:val="009F5347"/>
    <w:rsid w:val="009F5A71"/>
    <w:rsid w:val="00A4047F"/>
    <w:rsid w:val="00A4301F"/>
    <w:rsid w:val="00A607EE"/>
    <w:rsid w:val="00A741D5"/>
    <w:rsid w:val="00A7561F"/>
    <w:rsid w:val="00A75737"/>
    <w:rsid w:val="00A809C8"/>
    <w:rsid w:val="00A858F9"/>
    <w:rsid w:val="00A85E01"/>
    <w:rsid w:val="00A90F70"/>
    <w:rsid w:val="00AA28C3"/>
    <w:rsid w:val="00AA2AE4"/>
    <w:rsid w:val="00AA2EE9"/>
    <w:rsid w:val="00AA4D4B"/>
    <w:rsid w:val="00AB2119"/>
    <w:rsid w:val="00AB25DA"/>
    <w:rsid w:val="00AB49ED"/>
    <w:rsid w:val="00AC20F2"/>
    <w:rsid w:val="00AC625C"/>
    <w:rsid w:val="00AD61F0"/>
    <w:rsid w:val="00AD7930"/>
    <w:rsid w:val="00AE56F9"/>
    <w:rsid w:val="00AF5FB6"/>
    <w:rsid w:val="00AF6F08"/>
    <w:rsid w:val="00B23DB2"/>
    <w:rsid w:val="00B24328"/>
    <w:rsid w:val="00B40FCA"/>
    <w:rsid w:val="00B434AA"/>
    <w:rsid w:val="00B563A9"/>
    <w:rsid w:val="00B745BF"/>
    <w:rsid w:val="00B82873"/>
    <w:rsid w:val="00B92E73"/>
    <w:rsid w:val="00BA572D"/>
    <w:rsid w:val="00BA7155"/>
    <w:rsid w:val="00BB1CE7"/>
    <w:rsid w:val="00BB2EAF"/>
    <w:rsid w:val="00BC1DAA"/>
    <w:rsid w:val="00BD0F6E"/>
    <w:rsid w:val="00BD10E0"/>
    <w:rsid w:val="00BD1E57"/>
    <w:rsid w:val="00BE1C5E"/>
    <w:rsid w:val="00BE5BA0"/>
    <w:rsid w:val="00BE5FBE"/>
    <w:rsid w:val="00BF3066"/>
    <w:rsid w:val="00BF6E18"/>
    <w:rsid w:val="00C02365"/>
    <w:rsid w:val="00C0570A"/>
    <w:rsid w:val="00C12BA9"/>
    <w:rsid w:val="00C14BD1"/>
    <w:rsid w:val="00C21726"/>
    <w:rsid w:val="00C23997"/>
    <w:rsid w:val="00C239B8"/>
    <w:rsid w:val="00C26003"/>
    <w:rsid w:val="00C3469F"/>
    <w:rsid w:val="00C45AC6"/>
    <w:rsid w:val="00C4670A"/>
    <w:rsid w:val="00C469EB"/>
    <w:rsid w:val="00C47035"/>
    <w:rsid w:val="00C47814"/>
    <w:rsid w:val="00C50828"/>
    <w:rsid w:val="00C5320A"/>
    <w:rsid w:val="00C748F3"/>
    <w:rsid w:val="00CA52B3"/>
    <w:rsid w:val="00CB3510"/>
    <w:rsid w:val="00CC4EF2"/>
    <w:rsid w:val="00CC773F"/>
    <w:rsid w:val="00CD0EC8"/>
    <w:rsid w:val="00CD440B"/>
    <w:rsid w:val="00CE2371"/>
    <w:rsid w:val="00CF18E8"/>
    <w:rsid w:val="00D10BEB"/>
    <w:rsid w:val="00D143F7"/>
    <w:rsid w:val="00D34682"/>
    <w:rsid w:val="00D35647"/>
    <w:rsid w:val="00D36899"/>
    <w:rsid w:val="00D37F94"/>
    <w:rsid w:val="00D41F8C"/>
    <w:rsid w:val="00D520D0"/>
    <w:rsid w:val="00D557E0"/>
    <w:rsid w:val="00D5646C"/>
    <w:rsid w:val="00D77D8A"/>
    <w:rsid w:val="00D80EA3"/>
    <w:rsid w:val="00D823EC"/>
    <w:rsid w:val="00D860BD"/>
    <w:rsid w:val="00D87E80"/>
    <w:rsid w:val="00D970F1"/>
    <w:rsid w:val="00D978D6"/>
    <w:rsid w:val="00DA278C"/>
    <w:rsid w:val="00DA6996"/>
    <w:rsid w:val="00DA76BD"/>
    <w:rsid w:val="00DB4CB1"/>
    <w:rsid w:val="00DC5707"/>
    <w:rsid w:val="00DD01FA"/>
    <w:rsid w:val="00DD7D3D"/>
    <w:rsid w:val="00DE4C79"/>
    <w:rsid w:val="00DE55D9"/>
    <w:rsid w:val="00DF063E"/>
    <w:rsid w:val="00DF30B0"/>
    <w:rsid w:val="00DF6F9F"/>
    <w:rsid w:val="00DF7788"/>
    <w:rsid w:val="00E04856"/>
    <w:rsid w:val="00E0575C"/>
    <w:rsid w:val="00E11CD1"/>
    <w:rsid w:val="00E21C32"/>
    <w:rsid w:val="00E234F9"/>
    <w:rsid w:val="00E316FC"/>
    <w:rsid w:val="00E31891"/>
    <w:rsid w:val="00E33A17"/>
    <w:rsid w:val="00E37740"/>
    <w:rsid w:val="00E42BC1"/>
    <w:rsid w:val="00E505BB"/>
    <w:rsid w:val="00E54282"/>
    <w:rsid w:val="00E573EC"/>
    <w:rsid w:val="00E60AC1"/>
    <w:rsid w:val="00E620D0"/>
    <w:rsid w:val="00E67F66"/>
    <w:rsid w:val="00E709D1"/>
    <w:rsid w:val="00E73B59"/>
    <w:rsid w:val="00E74889"/>
    <w:rsid w:val="00E77100"/>
    <w:rsid w:val="00E807DD"/>
    <w:rsid w:val="00E91C9C"/>
    <w:rsid w:val="00E95091"/>
    <w:rsid w:val="00E9696D"/>
    <w:rsid w:val="00E97C3B"/>
    <w:rsid w:val="00EA093E"/>
    <w:rsid w:val="00EA5631"/>
    <w:rsid w:val="00EB1E61"/>
    <w:rsid w:val="00EB7C82"/>
    <w:rsid w:val="00EB7CC8"/>
    <w:rsid w:val="00EC2FF2"/>
    <w:rsid w:val="00EC3981"/>
    <w:rsid w:val="00ED0321"/>
    <w:rsid w:val="00ED240F"/>
    <w:rsid w:val="00ED4E40"/>
    <w:rsid w:val="00EE2967"/>
    <w:rsid w:val="00EF0081"/>
    <w:rsid w:val="00EF0FD8"/>
    <w:rsid w:val="00F01304"/>
    <w:rsid w:val="00F03C1B"/>
    <w:rsid w:val="00F03F8C"/>
    <w:rsid w:val="00F06374"/>
    <w:rsid w:val="00F16CA3"/>
    <w:rsid w:val="00F269F2"/>
    <w:rsid w:val="00F320F0"/>
    <w:rsid w:val="00F340E3"/>
    <w:rsid w:val="00F47E76"/>
    <w:rsid w:val="00F54598"/>
    <w:rsid w:val="00F71C90"/>
    <w:rsid w:val="00F75690"/>
    <w:rsid w:val="00F82150"/>
    <w:rsid w:val="00F833BC"/>
    <w:rsid w:val="00F85692"/>
    <w:rsid w:val="00F86FC7"/>
    <w:rsid w:val="00F87058"/>
    <w:rsid w:val="00FA0D88"/>
    <w:rsid w:val="00FC5CC8"/>
    <w:rsid w:val="00FC5E64"/>
    <w:rsid w:val="00FD4500"/>
    <w:rsid w:val="00FD4B45"/>
    <w:rsid w:val="00FE1305"/>
    <w:rsid w:val="00FE14C8"/>
    <w:rsid w:val="00FE186D"/>
    <w:rsid w:val="00FE2736"/>
    <w:rsid w:val="00FE4E0F"/>
    <w:rsid w:val="00FF6F1B"/>
    <w:rsid w:val="03A72764"/>
    <w:rsid w:val="049C7E20"/>
    <w:rsid w:val="05092FAB"/>
    <w:rsid w:val="06F55595"/>
    <w:rsid w:val="07854B6B"/>
    <w:rsid w:val="07DE7A0E"/>
    <w:rsid w:val="09857D04"/>
    <w:rsid w:val="098A36DB"/>
    <w:rsid w:val="0A014251"/>
    <w:rsid w:val="0B6131F9"/>
    <w:rsid w:val="0C1E0620"/>
    <w:rsid w:val="0D0A350F"/>
    <w:rsid w:val="0D2210AE"/>
    <w:rsid w:val="117B3555"/>
    <w:rsid w:val="137668AA"/>
    <w:rsid w:val="13D80718"/>
    <w:rsid w:val="143771ED"/>
    <w:rsid w:val="15CD7A9E"/>
    <w:rsid w:val="15FF349B"/>
    <w:rsid w:val="16CA6529"/>
    <w:rsid w:val="179D7CAF"/>
    <w:rsid w:val="185635B6"/>
    <w:rsid w:val="19CA465F"/>
    <w:rsid w:val="1B4A3CA9"/>
    <w:rsid w:val="1BC05D1A"/>
    <w:rsid w:val="1BC3580A"/>
    <w:rsid w:val="1BFD64D7"/>
    <w:rsid w:val="1DAB4D3C"/>
    <w:rsid w:val="1DC87107"/>
    <w:rsid w:val="1EB458DE"/>
    <w:rsid w:val="1EDD6BE3"/>
    <w:rsid w:val="239344AC"/>
    <w:rsid w:val="246724D3"/>
    <w:rsid w:val="25CE3A85"/>
    <w:rsid w:val="26C4703E"/>
    <w:rsid w:val="26D46B1D"/>
    <w:rsid w:val="27B3301E"/>
    <w:rsid w:val="28787DF9"/>
    <w:rsid w:val="298C36DF"/>
    <w:rsid w:val="2A3C14C5"/>
    <w:rsid w:val="2A556D41"/>
    <w:rsid w:val="2C1A7294"/>
    <w:rsid w:val="2C931228"/>
    <w:rsid w:val="2CCD0296"/>
    <w:rsid w:val="2E095AD3"/>
    <w:rsid w:val="2E2760CC"/>
    <w:rsid w:val="2E6E3B96"/>
    <w:rsid w:val="2FF80E32"/>
    <w:rsid w:val="306772F9"/>
    <w:rsid w:val="319475D5"/>
    <w:rsid w:val="333472C1"/>
    <w:rsid w:val="36617CA1"/>
    <w:rsid w:val="373B0164"/>
    <w:rsid w:val="37BF2ED1"/>
    <w:rsid w:val="37C130EE"/>
    <w:rsid w:val="37F145FE"/>
    <w:rsid w:val="3AF62CD2"/>
    <w:rsid w:val="3D9935BB"/>
    <w:rsid w:val="3F363C46"/>
    <w:rsid w:val="3F6E3459"/>
    <w:rsid w:val="3FA629CD"/>
    <w:rsid w:val="425132C0"/>
    <w:rsid w:val="43B907D4"/>
    <w:rsid w:val="44BE3A3B"/>
    <w:rsid w:val="46022BE9"/>
    <w:rsid w:val="47267073"/>
    <w:rsid w:val="47867FEF"/>
    <w:rsid w:val="4A273284"/>
    <w:rsid w:val="4A365275"/>
    <w:rsid w:val="4C0B44E0"/>
    <w:rsid w:val="4F397914"/>
    <w:rsid w:val="52442E53"/>
    <w:rsid w:val="559D2408"/>
    <w:rsid w:val="56C853AF"/>
    <w:rsid w:val="57397C62"/>
    <w:rsid w:val="574865E8"/>
    <w:rsid w:val="5838620B"/>
    <w:rsid w:val="5C6A7000"/>
    <w:rsid w:val="5EA94901"/>
    <w:rsid w:val="5FCA04E2"/>
    <w:rsid w:val="605C6F39"/>
    <w:rsid w:val="61874DB0"/>
    <w:rsid w:val="61EF2482"/>
    <w:rsid w:val="63B84AF5"/>
    <w:rsid w:val="67852F40"/>
    <w:rsid w:val="679A4C3E"/>
    <w:rsid w:val="6C192267"/>
    <w:rsid w:val="6C8A211E"/>
    <w:rsid w:val="6C937B62"/>
    <w:rsid w:val="6FE74798"/>
    <w:rsid w:val="71145A61"/>
    <w:rsid w:val="78A135D0"/>
    <w:rsid w:val="79EA224E"/>
    <w:rsid w:val="7A884DCA"/>
    <w:rsid w:val="7B4E4A5E"/>
    <w:rsid w:val="7C501917"/>
    <w:rsid w:val="7CF56A6C"/>
    <w:rsid w:val="7FE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pacing w:before="200" w:line="300" w:lineRule="auto"/>
      <w:ind w:firstLine="420" w:firstLineChars="200"/>
      <w:jc w:val="left"/>
      <w:textAlignment w:val="baseline"/>
    </w:pPr>
    <w:rPr>
      <w:rFonts w:ascii="Arial" w:hAnsi="Arial" w:eastAsia="宋体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widowControl/>
      <w:spacing w:before="102"/>
      <w:ind w:left="112"/>
      <w:textAlignment w:val="baseline"/>
    </w:pPr>
    <w:rPr>
      <w:sz w:val="28"/>
      <w:szCs w:val="28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5"/>
    <w:qFormat/>
    <w:uiPriority w:val="0"/>
    <w:rPr>
      <w:color w:val="0000FF"/>
      <w:u w:val="single"/>
    </w:rPr>
  </w:style>
  <w:style w:type="character" w:customStyle="1" w:styleId="15">
    <w:name w:val="NormalCharacter"/>
    <w:link w:val="16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UserStyle_1"/>
    <w:basedOn w:val="1"/>
    <w:link w:val="15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7">
    <w:name w:val="正文."/>
    <w:basedOn w:val="1"/>
    <w:qFormat/>
    <w:uiPriority w:val="0"/>
    <w:pPr>
      <w:spacing w:line="360" w:lineRule="auto"/>
    </w:pPr>
  </w:style>
  <w:style w:type="character" w:customStyle="1" w:styleId="18">
    <w:name w:val="标题 1 Char"/>
    <w:basedOn w:val="1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日期 Char"/>
    <w:basedOn w:val="13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zw/D:\&#23425;&#19996;\&#23433;&#20840;&#29983;&#20135;\2019&#24180;&#24230;\&#21709;&#27700;&#8220;3.21&#8221;&#29305;&#22823;&#29190;&#28856;&#20107;&#25925;&#23433;&#20840;&#26816;&#26597;&#26041;&#26696;&#65288;2019.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'1.0' standalone='no'?>
<b:Sources xmlns:b="http://schemas.openxmlformats.org/officeDocument/2006/bibliography" SelectedStyle="\APASixthEditionOfficeOnline.xsl" Version="6" StyleName="APA" xmlns:b="http://schemas.openxmlformats.org/officeDocument/2006/bibliography"/>
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9CA34-382B-4643-9721-85D6381BC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响水“3.21”特大爆炸事故安全检查方案（2019.3）.dotx</Template>
  <Company>微软中国</Company>
  <Pages>11</Pages>
  <Words>3196</Words>
  <Characters>3334</Characters>
  <Lines>3</Lines>
  <Paragraphs>1</Paragraphs>
  <TotalTime>0</TotalTime>
  <ScaleCrop>false</ScaleCrop>
  <LinksUpToDate>false</LinksUpToDate>
  <CharactersWithSpaces>3391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2020-10-12T10:22:00Z</dcterms:created>
  <dc:creator>louye</dc:creator>
  <cp:lastModifiedBy>gzw</cp:lastModifiedBy>
  <cp:lastPrinted>2025-05-16T14:27:00Z</cp:lastPrinted>
  <dcterms:modified xsi:type="dcterms:W3CDTF">2025-05-20T08:53:54Z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9B5371E5F16A4AC597BD788815FD2701_13</vt:lpwstr>
  </property>
  <property fmtid="{D5CDD505-2E9C-101B-9397-08002B2CF9AE}" pid="4" name="KSOTemplateDocerSaveRecord">
    <vt:lpwstr>eyJoZGlkIjoiZjBhZWQ2YTJmMDEyM2Y2Y2FlYjE3MWUwNTc1NTFiZTUiLCJ1c2VySWQiOiIyNzYwMzU4MTEifQ==</vt:lpwstr>
  </property>
</Properties>
</file>