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06"/>
        <w:gridCol w:w="799"/>
        <w:gridCol w:w="481"/>
        <w:gridCol w:w="5643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宁夏宁东恒瑞燃气有限公司2025年度公开招聘岗位信息一览表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  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4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生产运行部</w:t>
            </w:r>
          </w:p>
        </w:tc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应急值班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（定向招收2024年、2025年应届毕业生）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28周岁以下，男性，理工科类大学专科及以上毕业生；持有C1驾驶证且驾龄满1年；有较好的沟通能力、团队协作能力、应急问题处理能力等，熟练运用各类办公应用软件。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应急值班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男性，理工科类大学专科及以上学历；具有2年以上天然气、石油化工类工作经验；持有C1驾驶证且驾龄满1年；有较好的沟通能力、团队协作能力、应急问题处理能力等，熟练运用各类办公应用软件。退役军人优先，不受专业、工作经验条件限制。</w:t>
            </w: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36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9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" w:hAnsi="仿宋" w:eastAsia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BROdMg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GKYRsVPP76ffj6cfn0jOINAjQszxN07RMb2nW0RPJwHHCbebeV1+oIRgR/y&#10;Hi/yijYSni5NJ9NpDheHb9gAP3u87nyI74XVJBkF9ahfJys7bELsQ4eQlM3YtVSqq6EypCno1eu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MFE50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EndPr>
                      <w:rPr>
                        <w:rFonts w:ascii="仿宋" w:hAnsi="仿宋" w:eastAsia="仿宋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rYRyMwIAAGM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oIN19b7qLqDzLAtb/WB5TBOF9HZ1CBAzaRwF6lTpdUPvpSr1cxKb+899in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hrYRy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TAyOGFmZTBmOTg4MTk5YTUzNGE3YmZiMmY1ZmEifQ=="/>
  </w:docVars>
  <w:rsids>
    <w:rsidRoot w:val="00F54598"/>
    <w:rsid w:val="00003122"/>
    <w:rsid w:val="00006706"/>
    <w:rsid w:val="00022C5E"/>
    <w:rsid w:val="00030770"/>
    <w:rsid w:val="00033226"/>
    <w:rsid w:val="000351E5"/>
    <w:rsid w:val="00037133"/>
    <w:rsid w:val="000423FB"/>
    <w:rsid w:val="000525EB"/>
    <w:rsid w:val="000543A0"/>
    <w:rsid w:val="000550E8"/>
    <w:rsid w:val="000624E0"/>
    <w:rsid w:val="0006663E"/>
    <w:rsid w:val="00066DDE"/>
    <w:rsid w:val="000769A3"/>
    <w:rsid w:val="000823EF"/>
    <w:rsid w:val="00095C67"/>
    <w:rsid w:val="000A59B5"/>
    <w:rsid w:val="000B3D98"/>
    <w:rsid w:val="000C37F8"/>
    <w:rsid w:val="000E29AE"/>
    <w:rsid w:val="000F7095"/>
    <w:rsid w:val="001047D7"/>
    <w:rsid w:val="00126324"/>
    <w:rsid w:val="00130ADA"/>
    <w:rsid w:val="0013125A"/>
    <w:rsid w:val="00134591"/>
    <w:rsid w:val="00155B07"/>
    <w:rsid w:val="00162BD5"/>
    <w:rsid w:val="00162FB4"/>
    <w:rsid w:val="001664C9"/>
    <w:rsid w:val="00182061"/>
    <w:rsid w:val="00182B45"/>
    <w:rsid w:val="00182D75"/>
    <w:rsid w:val="0018790D"/>
    <w:rsid w:val="0019261E"/>
    <w:rsid w:val="001930E8"/>
    <w:rsid w:val="001A375B"/>
    <w:rsid w:val="001A7179"/>
    <w:rsid w:val="001C29BD"/>
    <w:rsid w:val="001D05E5"/>
    <w:rsid w:val="001D40C9"/>
    <w:rsid w:val="001F2AF0"/>
    <w:rsid w:val="001F63D0"/>
    <w:rsid w:val="001F6686"/>
    <w:rsid w:val="001F742D"/>
    <w:rsid w:val="001F7CCF"/>
    <w:rsid w:val="00200521"/>
    <w:rsid w:val="00202C0A"/>
    <w:rsid w:val="00215607"/>
    <w:rsid w:val="00217620"/>
    <w:rsid w:val="00226619"/>
    <w:rsid w:val="002314F1"/>
    <w:rsid w:val="00252091"/>
    <w:rsid w:val="002529B8"/>
    <w:rsid w:val="00253141"/>
    <w:rsid w:val="002660E3"/>
    <w:rsid w:val="002671E9"/>
    <w:rsid w:val="00267571"/>
    <w:rsid w:val="00272D78"/>
    <w:rsid w:val="00275453"/>
    <w:rsid w:val="00292F12"/>
    <w:rsid w:val="002951D6"/>
    <w:rsid w:val="00295C9B"/>
    <w:rsid w:val="002A00C2"/>
    <w:rsid w:val="002A1B90"/>
    <w:rsid w:val="002A3787"/>
    <w:rsid w:val="002A53F6"/>
    <w:rsid w:val="002A5C50"/>
    <w:rsid w:val="002A6B51"/>
    <w:rsid w:val="002A6FCA"/>
    <w:rsid w:val="002B276F"/>
    <w:rsid w:val="002B360B"/>
    <w:rsid w:val="002C5317"/>
    <w:rsid w:val="002C5384"/>
    <w:rsid w:val="002C7826"/>
    <w:rsid w:val="002D3614"/>
    <w:rsid w:val="002D5087"/>
    <w:rsid w:val="002D6929"/>
    <w:rsid w:val="002F0892"/>
    <w:rsid w:val="002F5004"/>
    <w:rsid w:val="002F7246"/>
    <w:rsid w:val="0030063F"/>
    <w:rsid w:val="003143B4"/>
    <w:rsid w:val="003154C6"/>
    <w:rsid w:val="003159D4"/>
    <w:rsid w:val="00342CB4"/>
    <w:rsid w:val="00345660"/>
    <w:rsid w:val="0034770F"/>
    <w:rsid w:val="00351453"/>
    <w:rsid w:val="00355C0D"/>
    <w:rsid w:val="00365644"/>
    <w:rsid w:val="003749B5"/>
    <w:rsid w:val="00387490"/>
    <w:rsid w:val="003B1759"/>
    <w:rsid w:val="003B4156"/>
    <w:rsid w:val="003C32AB"/>
    <w:rsid w:val="003C4F2B"/>
    <w:rsid w:val="003D19B5"/>
    <w:rsid w:val="003D5EE8"/>
    <w:rsid w:val="003E78BE"/>
    <w:rsid w:val="003E7F6D"/>
    <w:rsid w:val="003F5825"/>
    <w:rsid w:val="0040124D"/>
    <w:rsid w:val="004031D8"/>
    <w:rsid w:val="0040323A"/>
    <w:rsid w:val="00404270"/>
    <w:rsid w:val="00411BC7"/>
    <w:rsid w:val="00412FBC"/>
    <w:rsid w:val="00414BDF"/>
    <w:rsid w:val="00430D02"/>
    <w:rsid w:val="00433C24"/>
    <w:rsid w:val="004360DA"/>
    <w:rsid w:val="004365BE"/>
    <w:rsid w:val="00442BA0"/>
    <w:rsid w:val="0045084B"/>
    <w:rsid w:val="00456097"/>
    <w:rsid w:val="0045744A"/>
    <w:rsid w:val="00480DF3"/>
    <w:rsid w:val="004822F6"/>
    <w:rsid w:val="00492909"/>
    <w:rsid w:val="004A3B72"/>
    <w:rsid w:val="004B7E90"/>
    <w:rsid w:val="004D0263"/>
    <w:rsid w:val="004D0EFE"/>
    <w:rsid w:val="004D7687"/>
    <w:rsid w:val="004E1085"/>
    <w:rsid w:val="004E568D"/>
    <w:rsid w:val="004F5355"/>
    <w:rsid w:val="004F7E00"/>
    <w:rsid w:val="005102D8"/>
    <w:rsid w:val="0051030D"/>
    <w:rsid w:val="00510864"/>
    <w:rsid w:val="00524DA6"/>
    <w:rsid w:val="005253F9"/>
    <w:rsid w:val="005268C1"/>
    <w:rsid w:val="00527C86"/>
    <w:rsid w:val="005307F1"/>
    <w:rsid w:val="00531529"/>
    <w:rsid w:val="00534A93"/>
    <w:rsid w:val="005417B2"/>
    <w:rsid w:val="00554A18"/>
    <w:rsid w:val="00556214"/>
    <w:rsid w:val="0056224C"/>
    <w:rsid w:val="005640DC"/>
    <w:rsid w:val="00564D0B"/>
    <w:rsid w:val="00564D11"/>
    <w:rsid w:val="005707CB"/>
    <w:rsid w:val="00571808"/>
    <w:rsid w:val="00576CE7"/>
    <w:rsid w:val="005770BF"/>
    <w:rsid w:val="005801BE"/>
    <w:rsid w:val="005806D9"/>
    <w:rsid w:val="00583125"/>
    <w:rsid w:val="00583D2C"/>
    <w:rsid w:val="005859C7"/>
    <w:rsid w:val="00586410"/>
    <w:rsid w:val="005877FB"/>
    <w:rsid w:val="005A1D0B"/>
    <w:rsid w:val="005A32A8"/>
    <w:rsid w:val="005B3671"/>
    <w:rsid w:val="005B38C1"/>
    <w:rsid w:val="005B5306"/>
    <w:rsid w:val="005B7633"/>
    <w:rsid w:val="005C0BA6"/>
    <w:rsid w:val="005C6313"/>
    <w:rsid w:val="005D014A"/>
    <w:rsid w:val="005D3AD8"/>
    <w:rsid w:val="005D4237"/>
    <w:rsid w:val="005D56FD"/>
    <w:rsid w:val="005D6F9E"/>
    <w:rsid w:val="005E0AED"/>
    <w:rsid w:val="005E12DC"/>
    <w:rsid w:val="005E7D46"/>
    <w:rsid w:val="005F2B9E"/>
    <w:rsid w:val="00600D42"/>
    <w:rsid w:val="00603782"/>
    <w:rsid w:val="0060434A"/>
    <w:rsid w:val="006045C7"/>
    <w:rsid w:val="00610E4E"/>
    <w:rsid w:val="00612184"/>
    <w:rsid w:val="00620295"/>
    <w:rsid w:val="00622E1F"/>
    <w:rsid w:val="00627F54"/>
    <w:rsid w:val="00630735"/>
    <w:rsid w:val="00633AE3"/>
    <w:rsid w:val="00634361"/>
    <w:rsid w:val="006401BC"/>
    <w:rsid w:val="0064174C"/>
    <w:rsid w:val="0064351F"/>
    <w:rsid w:val="0065195F"/>
    <w:rsid w:val="006528C6"/>
    <w:rsid w:val="00653021"/>
    <w:rsid w:val="00663A54"/>
    <w:rsid w:val="00672B28"/>
    <w:rsid w:val="00675552"/>
    <w:rsid w:val="00677638"/>
    <w:rsid w:val="0068022D"/>
    <w:rsid w:val="006937A1"/>
    <w:rsid w:val="006A4D27"/>
    <w:rsid w:val="006A6233"/>
    <w:rsid w:val="006A6548"/>
    <w:rsid w:val="006D2552"/>
    <w:rsid w:val="006D67EE"/>
    <w:rsid w:val="006D7A85"/>
    <w:rsid w:val="006E0906"/>
    <w:rsid w:val="006E0ABC"/>
    <w:rsid w:val="006E53A0"/>
    <w:rsid w:val="006F7BEF"/>
    <w:rsid w:val="0070127E"/>
    <w:rsid w:val="00701997"/>
    <w:rsid w:val="0070398D"/>
    <w:rsid w:val="00706BCB"/>
    <w:rsid w:val="007114F7"/>
    <w:rsid w:val="00712068"/>
    <w:rsid w:val="007163C8"/>
    <w:rsid w:val="00720F55"/>
    <w:rsid w:val="007228DF"/>
    <w:rsid w:val="00724190"/>
    <w:rsid w:val="007303C5"/>
    <w:rsid w:val="00730B1B"/>
    <w:rsid w:val="00732644"/>
    <w:rsid w:val="007346E5"/>
    <w:rsid w:val="00745634"/>
    <w:rsid w:val="007522B6"/>
    <w:rsid w:val="007715B2"/>
    <w:rsid w:val="00780568"/>
    <w:rsid w:val="00782F2F"/>
    <w:rsid w:val="007849E6"/>
    <w:rsid w:val="0078726C"/>
    <w:rsid w:val="00791B0F"/>
    <w:rsid w:val="00793721"/>
    <w:rsid w:val="00796418"/>
    <w:rsid w:val="007B3E74"/>
    <w:rsid w:val="007D1541"/>
    <w:rsid w:val="007D5524"/>
    <w:rsid w:val="007E2CCA"/>
    <w:rsid w:val="007E46A9"/>
    <w:rsid w:val="007F0BAB"/>
    <w:rsid w:val="007F151B"/>
    <w:rsid w:val="007F21B9"/>
    <w:rsid w:val="007F222C"/>
    <w:rsid w:val="0080427A"/>
    <w:rsid w:val="0080731C"/>
    <w:rsid w:val="008129B8"/>
    <w:rsid w:val="00814298"/>
    <w:rsid w:val="00830728"/>
    <w:rsid w:val="00835CD0"/>
    <w:rsid w:val="00840A64"/>
    <w:rsid w:val="00844B15"/>
    <w:rsid w:val="00847AE2"/>
    <w:rsid w:val="00865893"/>
    <w:rsid w:val="00871FD7"/>
    <w:rsid w:val="00876760"/>
    <w:rsid w:val="00883AE2"/>
    <w:rsid w:val="00885B3E"/>
    <w:rsid w:val="008939E7"/>
    <w:rsid w:val="008A4987"/>
    <w:rsid w:val="008C3DE2"/>
    <w:rsid w:val="008D4CFB"/>
    <w:rsid w:val="008E310A"/>
    <w:rsid w:val="008E3D28"/>
    <w:rsid w:val="008E5FB7"/>
    <w:rsid w:val="008E6842"/>
    <w:rsid w:val="008E7162"/>
    <w:rsid w:val="008F2D22"/>
    <w:rsid w:val="008F39F7"/>
    <w:rsid w:val="008F5811"/>
    <w:rsid w:val="00901268"/>
    <w:rsid w:val="009102E2"/>
    <w:rsid w:val="00915F27"/>
    <w:rsid w:val="00926871"/>
    <w:rsid w:val="00932D99"/>
    <w:rsid w:val="009336FB"/>
    <w:rsid w:val="00935FAB"/>
    <w:rsid w:val="00936964"/>
    <w:rsid w:val="009412CA"/>
    <w:rsid w:val="00942AD4"/>
    <w:rsid w:val="00946130"/>
    <w:rsid w:val="00946E17"/>
    <w:rsid w:val="009476D5"/>
    <w:rsid w:val="00947E4E"/>
    <w:rsid w:val="00950BE4"/>
    <w:rsid w:val="00952F77"/>
    <w:rsid w:val="0095351A"/>
    <w:rsid w:val="00961092"/>
    <w:rsid w:val="009655B4"/>
    <w:rsid w:val="00975214"/>
    <w:rsid w:val="00982146"/>
    <w:rsid w:val="009822BF"/>
    <w:rsid w:val="00983B77"/>
    <w:rsid w:val="00984F24"/>
    <w:rsid w:val="00985393"/>
    <w:rsid w:val="00994502"/>
    <w:rsid w:val="00995E59"/>
    <w:rsid w:val="009A6BAB"/>
    <w:rsid w:val="009C67A7"/>
    <w:rsid w:val="009D333E"/>
    <w:rsid w:val="009D469C"/>
    <w:rsid w:val="009D4CAF"/>
    <w:rsid w:val="009E54D1"/>
    <w:rsid w:val="009F0B8E"/>
    <w:rsid w:val="009F3B00"/>
    <w:rsid w:val="009F3EB9"/>
    <w:rsid w:val="009F5347"/>
    <w:rsid w:val="009F5A71"/>
    <w:rsid w:val="00A4047F"/>
    <w:rsid w:val="00A4301F"/>
    <w:rsid w:val="00A607EE"/>
    <w:rsid w:val="00A741D5"/>
    <w:rsid w:val="00A7561F"/>
    <w:rsid w:val="00A75737"/>
    <w:rsid w:val="00A809C8"/>
    <w:rsid w:val="00A858F9"/>
    <w:rsid w:val="00A85E01"/>
    <w:rsid w:val="00A90F70"/>
    <w:rsid w:val="00AA28C3"/>
    <w:rsid w:val="00AA2AE4"/>
    <w:rsid w:val="00AA2EE9"/>
    <w:rsid w:val="00AA4D4B"/>
    <w:rsid w:val="00AB2119"/>
    <w:rsid w:val="00AB25DA"/>
    <w:rsid w:val="00AB49ED"/>
    <w:rsid w:val="00AC20F2"/>
    <w:rsid w:val="00AC625C"/>
    <w:rsid w:val="00AD61F0"/>
    <w:rsid w:val="00AD7930"/>
    <w:rsid w:val="00AE56F9"/>
    <w:rsid w:val="00AF5FB6"/>
    <w:rsid w:val="00AF6F08"/>
    <w:rsid w:val="00B23DB2"/>
    <w:rsid w:val="00B24328"/>
    <w:rsid w:val="00B40FCA"/>
    <w:rsid w:val="00B434AA"/>
    <w:rsid w:val="00B563A9"/>
    <w:rsid w:val="00B745BF"/>
    <w:rsid w:val="00B82873"/>
    <w:rsid w:val="00B92E73"/>
    <w:rsid w:val="00BA572D"/>
    <w:rsid w:val="00BA7155"/>
    <w:rsid w:val="00BB1CE7"/>
    <w:rsid w:val="00BB2EAF"/>
    <w:rsid w:val="00BC1DAA"/>
    <w:rsid w:val="00BD0F6E"/>
    <w:rsid w:val="00BD10E0"/>
    <w:rsid w:val="00BD1E57"/>
    <w:rsid w:val="00BE1C5E"/>
    <w:rsid w:val="00BE5BA0"/>
    <w:rsid w:val="00BE5FBE"/>
    <w:rsid w:val="00BF3066"/>
    <w:rsid w:val="00BF6E18"/>
    <w:rsid w:val="00C02365"/>
    <w:rsid w:val="00C0570A"/>
    <w:rsid w:val="00C12BA9"/>
    <w:rsid w:val="00C14BD1"/>
    <w:rsid w:val="00C21726"/>
    <w:rsid w:val="00C23997"/>
    <w:rsid w:val="00C239B8"/>
    <w:rsid w:val="00C26003"/>
    <w:rsid w:val="00C3469F"/>
    <w:rsid w:val="00C45AC6"/>
    <w:rsid w:val="00C4670A"/>
    <w:rsid w:val="00C469EB"/>
    <w:rsid w:val="00C47035"/>
    <w:rsid w:val="00C47814"/>
    <w:rsid w:val="00C50828"/>
    <w:rsid w:val="00C5320A"/>
    <w:rsid w:val="00C748F3"/>
    <w:rsid w:val="00CA52B3"/>
    <w:rsid w:val="00CB3510"/>
    <w:rsid w:val="00CC4EF2"/>
    <w:rsid w:val="00CC773F"/>
    <w:rsid w:val="00CD0EC8"/>
    <w:rsid w:val="00CD440B"/>
    <w:rsid w:val="00CE2371"/>
    <w:rsid w:val="00CF18E8"/>
    <w:rsid w:val="00D10BEB"/>
    <w:rsid w:val="00D143F7"/>
    <w:rsid w:val="00D34682"/>
    <w:rsid w:val="00D35647"/>
    <w:rsid w:val="00D36899"/>
    <w:rsid w:val="00D37F94"/>
    <w:rsid w:val="00D41F8C"/>
    <w:rsid w:val="00D520D0"/>
    <w:rsid w:val="00D557E0"/>
    <w:rsid w:val="00D5646C"/>
    <w:rsid w:val="00D77D8A"/>
    <w:rsid w:val="00D80EA3"/>
    <w:rsid w:val="00D823EC"/>
    <w:rsid w:val="00D860BD"/>
    <w:rsid w:val="00D87E80"/>
    <w:rsid w:val="00D970F1"/>
    <w:rsid w:val="00D978D6"/>
    <w:rsid w:val="00DA278C"/>
    <w:rsid w:val="00DA6996"/>
    <w:rsid w:val="00DA76BD"/>
    <w:rsid w:val="00DB4CB1"/>
    <w:rsid w:val="00DC5707"/>
    <w:rsid w:val="00DD01FA"/>
    <w:rsid w:val="00DD7D3D"/>
    <w:rsid w:val="00DE4C79"/>
    <w:rsid w:val="00DE55D9"/>
    <w:rsid w:val="00DF063E"/>
    <w:rsid w:val="00DF30B0"/>
    <w:rsid w:val="00DF6F9F"/>
    <w:rsid w:val="00DF7788"/>
    <w:rsid w:val="00E04856"/>
    <w:rsid w:val="00E0575C"/>
    <w:rsid w:val="00E11CD1"/>
    <w:rsid w:val="00E21C32"/>
    <w:rsid w:val="00E234F9"/>
    <w:rsid w:val="00E316FC"/>
    <w:rsid w:val="00E31891"/>
    <w:rsid w:val="00E33A17"/>
    <w:rsid w:val="00E37740"/>
    <w:rsid w:val="00E42BC1"/>
    <w:rsid w:val="00E505BB"/>
    <w:rsid w:val="00E54282"/>
    <w:rsid w:val="00E573EC"/>
    <w:rsid w:val="00E60AC1"/>
    <w:rsid w:val="00E620D0"/>
    <w:rsid w:val="00E67F66"/>
    <w:rsid w:val="00E709D1"/>
    <w:rsid w:val="00E73B59"/>
    <w:rsid w:val="00E74889"/>
    <w:rsid w:val="00E77100"/>
    <w:rsid w:val="00E807DD"/>
    <w:rsid w:val="00E91C9C"/>
    <w:rsid w:val="00E95091"/>
    <w:rsid w:val="00E9696D"/>
    <w:rsid w:val="00E97C3B"/>
    <w:rsid w:val="00EA093E"/>
    <w:rsid w:val="00EA5631"/>
    <w:rsid w:val="00EB1E61"/>
    <w:rsid w:val="00EB7C82"/>
    <w:rsid w:val="00EB7CC8"/>
    <w:rsid w:val="00EC2FF2"/>
    <w:rsid w:val="00EC3981"/>
    <w:rsid w:val="00ED0321"/>
    <w:rsid w:val="00ED240F"/>
    <w:rsid w:val="00ED4E40"/>
    <w:rsid w:val="00EE2967"/>
    <w:rsid w:val="00EF0081"/>
    <w:rsid w:val="00EF0FD8"/>
    <w:rsid w:val="00F01304"/>
    <w:rsid w:val="00F03C1B"/>
    <w:rsid w:val="00F03F8C"/>
    <w:rsid w:val="00F06374"/>
    <w:rsid w:val="00F16CA3"/>
    <w:rsid w:val="00F269F2"/>
    <w:rsid w:val="00F320F0"/>
    <w:rsid w:val="00F340E3"/>
    <w:rsid w:val="00F47E76"/>
    <w:rsid w:val="00F54598"/>
    <w:rsid w:val="00F71C90"/>
    <w:rsid w:val="00F75690"/>
    <w:rsid w:val="00F82150"/>
    <w:rsid w:val="00F833BC"/>
    <w:rsid w:val="00F85692"/>
    <w:rsid w:val="00F86FC7"/>
    <w:rsid w:val="00F87058"/>
    <w:rsid w:val="00FA0D88"/>
    <w:rsid w:val="00FC5CC8"/>
    <w:rsid w:val="00FC5E64"/>
    <w:rsid w:val="00FD4500"/>
    <w:rsid w:val="00FD4B45"/>
    <w:rsid w:val="00FE1305"/>
    <w:rsid w:val="00FE14C8"/>
    <w:rsid w:val="00FE186D"/>
    <w:rsid w:val="00FE2736"/>
    <w:rsid w:val="00FE4E0F"/>
    <w:rsid w:val="00FF6F1B"/>
    <w:rsid w:val="03A72764"/>
    <w:rsid w:val="049C7E20"/>
    <w:rsid w:val="05092FAB"/>
    <w:rsid w:val="06F55595"/>
    <w:rsid w:val="07854B6B"/>
    <w:rsid w:val="07DE7A0E"/>
    <w:rsid w:val="09857D04"/>
    <w:rsid w:val="098A36DB"/>
    <w:rsid w:val="0A014251"/>
    <w:rsid w:val="0B6131F9"/>
    <w:rsid w:val="0C1E0620"/>
    <w:rsid w:val="0D0A350F"/>
    <w:rsid w:val="0D2210AE"/>
    <w:rsid w:val="117B3555"/>
    <w:rsid w:val="137668AA"/>
    <w:rsid w:val="13D80718"/>
    <w:rsid w:val="143771ED"/>
    <w:rsid w:val="15CD7A9E"/>
    <w:rsid w:val="15FF349B"/>
    <w:rsid w:val="16CA6529"/>
    <w:rsid w:val="179D7CAF"/>
    <w:rsid w:val="185635B6"/>
    <w:rsid w:val="19CA465F"/>
    <w:rsid w:val="1B4A3CA9"/>
    <w:rsid w:val="1BC05D1A"/>
    <w:rsid w:val="1BC3580A"/>
    <w:rsid w:val="1BFD64D7"/>
    <w:rsid w:val="1DAB4D3C"/>
    <w:rsid w:val="1DC87107"/>
    <w:rsid w:val="1EB458DE"/>
    <w:rsid w:val="1EDD6BE3"/>
    <w:rsid w:val="239344AC"/>
    <w:rsid w:val="246724D3"/>
    <w:rsid w:val="25CE3A85"/>
    <w:rsid w:val="26C4703E"/>
    <w:rsid w:val="26D46B1D"/>
    <w:rsid w:val="27B3301E"/>
    <w:rsid w:val="28787DF9"/>
    <w:rsid w:val="298C36DF"/>
    <w:rsid w:val="2A3C14C5"/>
    <w:rsid w:val="2A556D41"/>
    <w:rsid w:val="2C1A7294"/>
    <w:rsid w:val="2C931228"/>
    <w:rsid w:val="2CCD0296"/>
    <w:rsid w:val="2E095AD3"/>
    <w:rsid w:val="2E2760CC"/>
    <w:rsid w:val="2E6E3B96"/>
    <w:rsid w:val="2FF80E32"/>
    <w:rsid w:val="306772F9"/>
    <w:rsid w:val="319475D5"/>
    <w:rsid w:val="333472C1"/>
    <w:rsid w:val="36617CA1"/>
    <w:rsid w:val="373B0164"/>
    <w:rsid w:val="37BF2ED1"/>
    <w:rsid w:val="37C130EE"/>
    <w:rsid w:val="37F145FE"/>
    <w:rsid w:val="3AF62CD2"/>
    <w:rsid w:val="3D9935BB"/>
    <w:rsid w:val="3F363C46"/>
    <w:rsid w:val="3F6E3459"/>
    <w:rsid w:val="3FA629CD"/>
    <w:rsid w:val="425132C0"/>
    <w:rsid w:val="43B907D4"/>
    <w:rsid w:val="44BE3A3B"/>
    <w:rsid w:val="46022BE9"/>
    <w:rsid w:val="47267073"/>
    <w:rsid w:val="47867FEF"/>
    <w:rsid w:val="4A273284"/>
    <w:rsid w:val="4A365275"/>
    <w:rsid w:val="4C0B44E0"/>
    <w:rsid w:val="4F397914"/>
    <w:rsid w:val="52442E53"/>
    <w:rsid w:val="559D2408"/>
    <w:rsid w:val="56C853AF"/>
    <w:rsid w:val="57397C62"/>
    <w:rsid w:val="574865E8"/>
    <w:rsid w:val="5838620B"/>
    <w:rsid w:val="5C6A7000"/>
    <w:rsid w:val="5EA94901"/>
    <w:rsid w:val="5FCA04E2"/>
    <w:rsid w:val="605C6F39"/>
    <w:rsid w:val="61874DB0"/>
    <w:rsid w:val="61EF2482"/>
    <w:rsid w:val="63B84AF5"/>
    <w:rsid w:val="67852F40"/>
    <w:rsid w:val="679A4C3E"/>
    <w:rsid w:val="6C192267"/>
    <w:rsid w:val="6C8A211E"/>
    <w:rsid w:val="6C937B62"/>
    <w:rsid w:val="6FE74798"/>
    <w:rsid w:val="71145A61"/>
    <w:rsid w:val="77D50C47"/>
    <w:rsid w:val="78A135D0"/>
    <w:rsid w:val="79EA224E"/>
    <w:rsid w:val="7A884DCA"/>
    <w:rsid w:val="7B4E4A5E"/>
    <w:rsid w:val="7C501917"/>
    <w:rsid w:val="7CF56A6C"/>
    <w:rsid w:val="E1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pacing w:before="200" w:line="300" w:lineRule="auto"/>
      <w:ind w:firstLine="420" w:firstLineChars="200"/>
      <w:jc w:val="left"/>
      <w:textAlignment w:val="baseline"/>
    </w:pPr>
    <w:rPr>
      <w:rFonts w:ascii="Arial" w:hAnsi="Arial" w:eastAsia="宋体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widowControl/>
      <w:spacing w:before="102"/>
      <w:ind w:left="112"/>
      <w:textAlignment w:val="baseline"/>
    </w:pPr>
    <w:rPr>
      <w:sz w:val="28"/>
      <w:szCs w:val="28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5"/>
    <w:qFormat/>
    <w:uiPriority w:val="0"/>
    <w:rPr>
      <w:color w:val="0000FF"/>
      <w:u w:val="single"/>
    </w:rPr>
  </w:style>
  <w:style w:type="character" w:customStyle="1" w:styleId="15">
    <w:name w:val="NormalCharacter"/>
    <w:link w:val="16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UserStyle_1"/>
    <w:basedOn w:val="1"/>
    <w:link w:val="15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7">
    <w:name w:val="正文."/>
    <w:basedOn w:val="1"/>
    <w:qFormat/>
    <w:uiPriority w:val="0"/>
    <w:pPr>
      <w:spacing w:line="360" w:lineRule="auto"/>
    </w:pPr>
  </w:style>
  <w:style w:type="character" w:customStyle="1" w:styleId="18">
    <w:name w:val="标题 1 Char"/>
    <w:basedOn w:val="1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日期 Char"/>
    <w:basedOn w:val="13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zw/D:\&#23425;&#19996;\&#23433;&#20840;&#29983;&#20135;\2019&#24180;&#24230;\&#21709;&#27700;&#8220;3.21&#8221;&#29305;&#22823;&#29190;&#28856;&#20107;&#25925;&#23433;&#20840;&#26816;&#26597;&#26041;&#26696;&#65288;2019.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9CA34-382B-4643-9721-85D6381BC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响水“3.21”特大爆炸事故安全检查方案（2019.3）.dotx</Template>
  <Company>微软中国</Company>
  <Pages>11</Pages>
  <Words>3196</Words>
  <Characters>3334</Characters>
  <Lines>3</Lines>
  <Paragraphs>1</Paragraphs>
  <TotalTime>3</TotalTime>
  <ScaleCrop>false</ScaleCrop>
  <LinksUpToDate>false</LinksUpToDate>
  <CharactersWithSpaces>3391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2020-10-12T18:22:00Z</dcterms:created>
  <dc:creator>louye</dc:creator>
  <cp:lastModifiedBy>gzw</cp:lastModifiedBy>
  <cp:lastPrinted>2025-05-16T22:27:00Z</cp:lastPrinted>
  <dcterms:modified xsi:type="dcterms:W3CDTF">2025-05-20T08:54:11Z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9B5371E5F16A4AC597BD788815FD2701_13</vt:lpwstr>
  </property>
  <property fmtid="{D5CDD505-2E9C-101B-9397-08002B2CF9AE}" pid="4" name="KSOTemplateDocerSaveRecord">
    <vt:lpwstr>eyJoZGlkIjoiZjBhZWQ2YTJmMDEyM2Y2Y2FlYjE3MWUwNTc1NTFiZTUiLCJ1c2VySWQiOiIyNzYwMzU4MTEifQ==</vt:lpwstr>
  </property>
</Properties>
</file>